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49" w:rsidRDefault="00D85449" w:rsidP="002D6BFC"/>
    <w:p w:rsidR="00E540E4" w:rsidRDefault="00E540E4" w:rsidP="00E540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734038" wp14:editId="1C7389E0">
                <wp:simplePos x="0" y="0"/>
                <wp:positionH relativeFrom="page">
                  <wp:posOffset>617220</wp:posOffset>
                </wp:positionH>
                <wp:positionV relativeFrom="page">
                  <wp:posOffset>2462530</wp:posOffset>
                </wp:positionV>
                <wp:extent cx="6665595" cy="6795770"/>
                <wp:effectExtent l="0" t="0" r="381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679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E4" w:rsidRPr="00EF40D2" w:rsidRDefault="00E540E4" w:rsidP="00E540E4">
                            <w:pPr>
                              <w:pStyle w:val="1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Национальные игры</w:t>
                            </w:r>
                          </w:p>
                          <w:p w:rsidR="00E540E4" w:rsidRPr="002D6BFC" w:rsidRDefault="00E540E4" w:rsidP="00E540E4">
                            <w:pPr>
                              <w:pStyle w:val="a5"/>
                            </w:pPr>
                            <w:r>
                              <w:t>С праздником ШАГАА!</w:t>
                            </w:r>
                          </w:p>
                          <w:p w:rsidR="00E540E4" w:rsidRDefault="00E540E4" w:rsidP="00E540E4"/>
                          <w:p w:rsidR="00E540E4" w:rsidRPr="00525BB1" w:rsidRDefault="00E540E4" w:rsidP="00E540E4">
                            <w:pPr>
                              <w:ind w:firstLine="708"/>
                              <w:jc w:val="both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Тевек</w:t>
                            </w:r>
                            <w:proofErr w:type="spell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– это свинцовая пластинка с продетым через неё пучком козьей шерсти. Соревнуясь в ловкости, игроки сначала подкидывают </w:t>
                            </w:r>
                            <w:proofErr w:type="spell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тевек</w:t>
                            </w:r>
                            <w:proofErr w:type="spell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одной ногой, потом двумя поочерёдно, </w:t>
                            </w:r>
                            <w:proofErr w:type="gram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потом</w:t>
                            </w:r>
                            <w:proofErr w:type="gram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не отпуская ногу на землю, потом стоя на одной ноге и на одном месте. Наконец, проигравший бросает на ногу победителю </w:t>
                            </w:r>
                            <w:proofErr w:type="spell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тевек</w:t>
                            </w:r>
                            <w:proofErr w:type="spell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, а тот с силой бьёт по нему, заставляя соперника догнать его.</w:t>
                            </w:r>
                          </w:p>
                          <w:p w:rsidR="00E540E4" w:rsidRDefault="00E540E4" w:rsidP="00E540E4">
                            <w:pPr>
                              <w:jc w:val="both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Под названием «</w:t>
                            </w:r>
                            <w:proofErr w:type="spell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почекушка</w:t>
                            </w:r>
                            <w:proofErr w:type="spell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» эту игру знало и русское население Тувы.</w:t>
                            </w:r>
                          </w:p>
                          <w:p w:rsidR="00E540E4" w:rsidRPr="00525BB1" w:rsidRDefault="00E540E4" w:rsidP="00E540E4">
                            <w:pPr>
                              <w:jc w:val="both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Национальная  борьба – </w:t>
                            </w:r>
                            <w:r w:rsidRPr="00525BB1"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ХУРЕШ</w:t>
                            </w: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– это схватка, борьба между двух мужчин. Побеждённым объявляется борец, коснувшийся  земли любой  частью тела, кроме одного колена. </w:t>
                            </w:r>
                            <w:proofErr w:type="gram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Победитель помогает побеждённому подняться и в знак уважения к нему правой рукой как бы стряхивает с него пыль, затем исполняет </w:t>
                            </w:r>
                            <w:r w:rsidRPr="00525BB1"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ДЕВИГ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– танец</w:t>
                            </w:r>
                            <w:r w:rsidRPr="00F83A0D">
                              <w:rPr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орла.</w:t>
                            </w:r>
                            <w:proofErr w:type="gramEnd"/>
                          </w:p>
                          <w:p w:rsidR="00E540E4" w:rsidRPr="00525BB1" w:rsidRDefault="00E540E4" w:rsidP="00E540E4">
                            <w:pPr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>Борцы одеты в особые борцовские костюм</w:t>
                            </w:r>
                            <w:proofErr w:type="gramStart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ы-</w:t>
                            </w:r>
                            <w:proofErr w:type="gramEnd"/>
                            <w:r w:rsidRPr="00525BB1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5BB1">
                              <w:rPr>
                                <w:rFonts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СОДАК-ШУДАК</w:t>
                            </w:r>
                          </w:p>
                          <w:p w:rsidR="00E540E4" w:rsidRPr="00972DAD" w:rsidRDefault="00E540E4" w:rsidP="00E540E4">
                            <w:pPr>
                              <w:ind w:firstLine="708"/>
                              <w:jc w:val="both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72D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До сих пор в Туве широко распространена стрельба из лука. Это древнее оружие теперь используется взрослыми в спортивных целях, а детьми - для игры. Игры тувинских ребят во многом сохранили формы традиционных народных состязаний. Например, мишенью для стрельбы до сих пор служит шкура белого козла или колобок, скатанный из козьего пуха. </w:t>
                            </w:r>
                          </w:p>
                          <w:p w:rsidR="00E540E4" w:rsidRPr="00972DAD" w:rsidRDefault="00E540E4" w:rsidP="00E540E4">
                            <w:pPr>
                              <w:ind w:firstLine="708"/>
                              <w:jc w:val="both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972D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Основной инвентарь для игры - лук  и стрелы, причем игровые стрелы отличаются от боевых: вместо металлического наконечника  ставят тупой наконечник из коровьего рога или рога дикого горного козла.</w:t>
                            </w:r>
                            <w:proofErr w:type="gramEnd"/>
                            <w:r w:rsidRPr="00972DAD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Дети играют отдельно от взрослых. </w:t>
                            </w:r>
                          </w:p>
                          <w:p w:rsidR="00E540E4" w:rsidRPr="00525BB1" w:rsidRDefault="00E540E4" w:rsidP="00E540E4">
                            <w:pPr>
                              <w:jc w:val="both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40E4" w:rsidRDefault="00E540E4" w:rsidP="00E540E4"/>
                          <w:p w:rsidR="00E540E4" w:rsidRPr="00E63428" w:rsidRDefault="00E540E4" w:rsidP="00E54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8.6pt;margin-top:193.9pt;width:524.85pt;height:535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hetwIAALw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" o:allowincell="f" filled="f" stroked="f">
                <v:textbox>
                  <w:txbxContent>
                    <w:p w:rsidR="00E540E4" w:rsidRPr="00EF40D2" w:rsidRDefault="00E540E4" w:rsidP="00E540E4">
                      <w:pPr>
                        <w:pStyle w:val="1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Национальные игры</w:t>
                      </w:r>
                    </w:p>
                    <w:p w:rsidR="00E540E4" w:rsidRPr="002D6BFC" w:rsidRDefault="00E540E4" w:rsidP="00E540E4">
                      <w:pPr>
                        <w:pStyle w:val="a5"/>
                      </w:pPr>
                      <w:r>
                        <w:t>С праздником ШАГАА!</w:t>
                      </w:r>
                    </w:p>
                    <w:p w:rsidR="00E540E4" w:rsidRDefault="00E540E4" w:rsidP="00E540E4"/>
                    <w:p w:rsidR="00E540E4" w:rsidRPr="00525BB1" w:rsidRDefault="00E540E4" w:rsidP="00E540E4">
                      <w:pPr>
                        <w:ind w:firstLine="708"/>
                        <w:jc w:val="both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Тевек</w:t>
                      </w:r>
                      <w:proofErr w:type="spell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– это свинцовая пластинка с продетым через неё пучком козьей шерсти. Соревнуясь в ловкости, игроки сначала подкидывают </w:t>
                      </w:r>
                      <w:proofErr w:type="spell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тевек</w:t>
                      </w:r>
                      <w:proofErr w:type="spell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одной ногой, потом двумя поочерёдно, </w:t>
                      </w:r>
                      <w:proofErr w:type="gram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потом</w:t>
                      </w:r>
                      <w:proofErr w:type="gram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не отпуская ногу на землю, потом стоя на одной ноге и на одном месте. Наконец, проигравший бросает на ногу победителю </w:t>
                      </w:r>
                      <w:proofErr w:type="spell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тевек</w:t>
                      </w:r>
                      <w:proofErr w:type="spell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, а тот с силой бьёт по нему, заставляя соперника догнать его.</w:t>
                      </w:r>
                    </w:p>
                    <w:p w:rsidR="00E540E4" w:rsidRDefault="00E540E4" w:rsidP="00E540E4">
                      <w:pPr>
                        <w:jc w:val="both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ab/>
                        <w:t>Под названием «</w:t>
                      </w:r>
                      <w:proofErr w:type="spell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почекушка</w:t>
                      </w:r>
                      <w:proofErr w:type="spell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» эту игру знало и русское население Тувы.</w:t>
                      </w:r>
                    </w:p>
                    <w:p w:rsidR="00E540E4" w:rsidRPr="00525BB1" w:rsidRDefault="00E540E4" w:rsidP="00E540E4">
                      <w:pPr>
                        <w:jc w:val="both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Национальная  борьба – </w:t>
                      </w:r>
                      <w:r w:rsidRPr="00525BB1"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  <w:t>ХУРЕШ</w:t>
                      </w: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– это схватка, борьба между двух мужчин. Побеждённым объявляется борец, коснувшийся  земли любой  частью тела, кроме одного колена. </w:t>
                      </w:r>
                      <w:proofErr w:type="gram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Победитель помогает побеждённому подняться и в знак уважения к нему правой рукой как бы стряхивает с него пыль, затем исполняет </w:t>
                      </w:r>
                      <w:r w:rsidRPr="00525BB1"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  <w:t>ДЕВИГ</w:t>
                      </w:r>
                      <w:r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– танец</w:t>
                      </w:r>
                      <w:r w:rsidRPr="00F83A0D">
                        <w:rPr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орла.</w:t>
                      </w:r>
                      <w:proofErr w:type="gramEnd"/>
                    </w:p>
                    <w:p w:rsidR="00E540E4" w:rsidRPr="00525BB1" w:rsidRDefault="00E540E4" w:rsidP="00E540E4">
                      <w:pPr>
                        <w:jc w:val="both"/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ab/>
                        <w:t>Борцы одеты в особые борцовские костюм</w:t>
                      </w:r>
                      <w:proofErr w:type="gramStart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ы-</w:t>
                      </w:r>
                      <w:proofErr w:type="gramEnd"/>
                      <w:r w:rsidRPr="00525BB1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25BB1">
                        <w:rPr>
                          <w:rFonts w:cs="Times New Roman"/>
                          <w:b/>
                          <w:i/>
                          <w:sz w:val="28"/>
                          <w:szCs w:val="28"/>
                        </w:rPr>
                        <w:t>СОДАК-ШУДАК</w:t>
                      </w:r>
                    </w:p>
                    <w:p w:rsidR="00E540E4" w:rsidRPr="00972DAD" w:rsidRDefault="00E540E4" w:rsidP="00E540E4">
                      <w:pPr>
                        <w:ind w:firstLine="708"/>
                        <w:jc w:val="both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72DAD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До сих пор в Туве широко распространена стрельба из лука. Это древнее оружие теперь используется взрослыми в спортивных целях, а детьми - для игры. Игры тувинских ребят во многом сохранили формы традиционных народных состязаний. Например, мишенью для стрельбы до сих пор служит шкура белого козла или колобок, скатанный из козьего пуха. </w:t>
                      </w:r>
                    </w:p>
                    <w:p w:rsidR="00E540E4" w:rsidRPr="00972DAD" w:rsidRDefault="00E540E4" w:rsidP="00E540E4">
                      <w:pPr>
                        <w:ind w:firstLine="708"/>
                        <w:jc w:val="both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972DAD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Основной инвентарь для игры - лук  и стрелы, причем игровые стрелы отличаются от боевых: вместо металлического наконечника  ставят тупой наконечник из коровьего рога или рога дикого горного козла.</w:t>
                      </w:r>
                      <w:proofErr w:type="gramEnd"/>
                      <w:r w:rsidRPr="00972DAD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Дети играют отдельно от взрослых. </w:t>
                      </w:r>
                    </w:p>
                    <w:p w:rsidR="00E540E4" w:rsidRPr="00525BB1" w:rsidRDefault="00E540E4" w:rsidP="00E540E4">
                      <w:pPr>
                        <w:jc w:val="both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</w:p>
                    <w:p w:rsidR="00E540E4" w:rsidRDefault="00E540E4" w:rsidP="00E540E4"/>
                    <w:p w:rsidR="00E540E4" w:rsidRPr="00E63428" w:rsidRDefault="00E540E4" w:rsidP="00E540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D0EA6" wp14:editId="33A7B997">
                <wp:simplePos x="0" y="0"/>
                <wp:positionH relativeFrom="column">
                  <wp:posOffset>1490980</wp:posOffset>
                </wp:positionH>
                <wp:positionV relativeFrom="paragraph">
                  <wp:posOffset>1026160</wp:posOffset>
                </wp:positionV>
                <wp:extent cx="391160" cy="391160"/>
                <wp:effectExtent l="5080" t="6985" r="3810" b="1905"/>
                <wp:wrapNone/>
                <wp:docPr id="1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17.4pt;margin-top:80.8pt;width:30.8pt;height:30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Qc3QIAABI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87B40A" wp14:editId="2512C9D6">
                <wp:simplePos x="0" y="0"/>
                <wp:positionH relativeFrom="column">
                  <wp:posOffset>-297180</wp:posOffset>
                </wp:positionH>
                <wp:positionV relativeFrom="paragraph">
                  <wp:posOffset>843280</wp:posOffset>
                </wp:positionV>
                <wp:extent cx="378460" cy="378460"/>
                <wp:effectExtent l="7620" t="5080" r="4445" b="6985"/>
                <wp:wrapNone/>
                <wp:docPr id="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-23.4pt;margin-top:66.4pt;width:29.8pt;height:2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D5E74A" wp14:editId="1516E5D7">
                <wp:simplePos x="0" y="0"/>
                <wp:positionH relativeFrom="page">
                  <wp:posOffset>504825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635" r="0" b="444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E4" w:rsidRDefault="00E540E4" w:rsidP="00E540E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F2B975" wp14:editId="5BC19CE3">
                                  <wp:extent cx="6595884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9.75pt;margin-top:69.05pt;width:538.65pt;height:13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wO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" o:allowincell="f" filled="f" stroked="f">
                <v:textbox>
                  <w:txbxContent>
                    <w:p w:rsidR="00E540E4" w:rsidRDefault="00E540E4" w:rsidP="00E540E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F2B975" wp14:editId="5BC19CE3">
                            <wp:extent cx="6595884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A7C286C" wp14:editId="78277D5D">
                <wp:simplePos x="0" y="0"/>
                <wp:positionH relativeFrom="page">
                  <wp:posOffset>563880</wp:posOffset>
                </wp:positionH>
                <wp:positionV relativeFrom="page">
                  <wp:posOffset>711200</wp:posOffset>
                </wp:positionV>
                <wp:extent cx="6678295" cy="1445895"/>
                <wp:effectExtent l="1905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E4" w:rsidRDefault="00E540E4" w:rsidP="00E540E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92F4E0" wp14:editId="30C91F53">
                                  <wp:extent cx="6300229" cy="1371602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.4pt;margin-top:56pt;width:525.85pt;height:113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8YuAIAAMI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" o:allowincell="f" filled="f" stroked="f">
                <v:textbox>
                  <w:txbxContent>
                    <w:p w:rsidR="00E540E4" w:rsidRDefault="00E540E4" w:rsidP="00E540E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92F4E0" wp14:editId="30C91F53">
                            <wp:extent cx="6300229" cy="1371602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15997" wp14:editId="34D6B2A0">
                <wp:simplePos x="0" y="0"/>
                <wp:positionH relativeFrom="column">
                  <wp:posOffset>4267200</wp:posOffset>
                </wp:positionH>
                <wp:positionV relativeFrom="paragraph">
                  <wp:posOffset>980440</wp:posOffset>
                </wp:positionV>
                <wp:extent cx="467360" cy="467360"/>
                <wp:effectExtent l="0" t="8890" r="8890" b="0"/>
                <wp:wrapNone/>
                <wp:docPr id="1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36pt;margin-top:77.2pt;width:36.8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8F6384" wp14:editId="36E98C0E">
                <wp:simplePos x="0" y="0"/>
                <wp:positionH relativeFrom="column">
                  <wp:posOffset>2108200</wp:posOffset>
                </wp:positionH>
                <wp:positionV relativeFrom="paragraph">
                  <wp:posOffset>238760</wp:posOffset>
                </wp:positionV>
                <wp:extent cx="635000" cy="635000"/>
                <wp:effectExtent l="3175" t="635" r="0" b="254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166pt;margin-top:18.8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AECB67" wp14:editId="24BE11DA">
                <wp:simplePos x="0" y="0"/>
                <wp:positionH relativeFrom="column">
                  <wp:posOffset>619760</wp:posOffset>
                </wp:positionH>
                <wp:positionV relativeFrom="paragraph">
                  <wp:posOffset>1041400</wp:posOffset>
                </wp:positionV>
                <wp:extent cx="391160" cy="391160"/>
                <wp:effectExtent l="635" t="3175" r="8255" b="5715"/>
                <wp:wrapNone/>
                <wp:docPr id="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8.8pt;margin-top:82pt;width:30.8pt;height: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BF8D19" wp14:editId="1194B4B4">
                <wp:simplePos x="0" y="0"/>
                <wp:positionH relativeFrom="column">
                  <wp:posOffset>5836920</wp:posOffset>
                </wp:positionH>
                <wp:positionV relativeFrom="paragraph">
                  <wp:posOffset>924560</wp:posOffset>
                </wp:positionV>
                <wp:extent cx="467360" cy="467360"/>
                <wp:effectExtent l="7620" t="635" r="1270" b="8255"/>
                <wp:wrapNone/>
                <wp:docPr id="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59.6pt;margin-top:72.8pt;width:36.8pt;height:36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v03gIAABE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50ED9" wp14:editId="3E7749D0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1021080" cy="1021080"/>
                <wp:effectExtent l="3175" t="3175" r="4445" b="4445"/>
                <wp:wrapNone/>
                <wp:docPr id="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226pt;margin-top:34pt;width:80.4pt;height:8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" fillcolor="#588fd5 [1919]" stroked="f">
                <v:fill color2="#1f497d [3215]" rotate="t" angle="45" focus="100%" type="gradient"/>
              </v:oval>
            </w:pict>
          </mc:Fallback>
        </mc:AlternateContent>
      </w:r>
    </w:p>
    <w:p w:rsidR="00E540E4" w:rsidRPr="00B054EC" w:rsidRDefault="00D85449" w:rsidP="00E540E4">
      <w:pPr>
        <w:tabs>
          <w:tab w:val="left" w:pos="3868"/>
          <w:tab w:val="center" w:pos="7087"/>
        </w:tabs>
        <w:outlineLvl w:val="2"/>
        <w:rPr>
          <w:rFonts w:eastAsia="Times New Roman" w:cs="Times New Roman"/>
          <w:noProof/>
          <w:sz w:val="44"/>
          <w:szCs w:val="36"/>
          <w:lang w:eastAsia="ru-RU"/>
        </w:rPr>
      </w:pPr>
      <w:r>
        <w:br w:type="page"/>
      </w:r>
      <w:proofErr w:type="spellStart"/>
      <w:r w:rsidR="00E540E4" w:rsidRPr="00B054EC">
        <w:rPr>
          <w:rFonts w:eastAsia="Times New Roman" w:cs="Times New Roman"/>
          <w:b/>
          <w:bCs/>
          <w:sz w:val="44"/>
          <w:szCs w:val="36"/>
          <w:lang w:eastAsia="ru-RU"/>
        </w:rPr>
        <w:lastRenderedPageBreak/>
        <w:t>Шалбалап</w:t>
      </w:r>
      <w:proofErr w:type="spellEnd"/>
      <w:r w:rsidR="00E540E4" w:rsidRPr="00B054EC">
        <w:rPr>
          <w:rFonts w:eastAsia="Times New Roman" w:cs="Times New Roman"/>
          <w:b/>
          <w:bCs/>
          <w:sz w:val="44"/>
          <w:szCs w:val="36"/>
          <w:lang w:eastAsia="ru-RU"/>
        </w:rPr>
        <w:t xml:space="preserve"> </w:t>
      </w:r>
      <w:proofErr w:type="spellStart"/>
      <w:r w:rsidR="00E540E4" w:rsidRPr="00B054EC">
        <w:rPr>
          <w:rFonts w:eastAsia="Times New Roman" w:cs="Times New Roman"/>
          <w:b/>
          <w:bCs/>
          <w:sz w:val="44"/>
          <w:szCs w:val="36"/>
          <w:lang w:eastAsia="ru-RU"/>
        </w:rPr>
        <w:t>ойнаары</w:t>
      </w:r>
      <w:proofErr w:type="spellEnd"/>
      <w:r w:rsidR="00E540E4" w:rsidRPr="00B054EC">
        <w:rPr>
          <w:rFonts w:eastAsia="Times New Roman" w:cs="Times New Roman"/>
          <w:b/>
          <w:bCs/>
          <w:sz w:val="44"/>
          <w:szCs w:val="36"/>
          <w:lang w:eastAsia="ru-RU"/>
        </w:rPr>
        <w:t xml:space="preserve"> </w:t>
      </w:r>
      <w:r w:rsidR="00E540E4" w:rsidRPr="00B054EC">
        <w:rPr>
          <w:rFonts w:eastAsia="Times New Roman" w:cs="Times New Roman"/>
          <w:b/>
          <w:bCs/>
          <w:i/>
          <w:sz w:val="44"/>
          <w:szCs w:val="36"/>
          <w:lang w:eastAsia="ru-RU"/>
        </w:rPr>
        <w:t>(Ловля арканом)</w:t>
      </w:r>
    </w:p>
    <w:p w:rsidR="00E540E4" w:rsidRPr="00891852" w:rsidRDefault="00E540E4" w:rsidP="00E540E4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B013E" wp14:editId="172B9539">
            <wp:extent cx="5474966" cy="2977116"/>
            <wp:effectExtent l="0" t="0" r="0" b="0"/>
            <wp:docPr id="3" name="Рисунок 3" descr="Рис. 2 Ловля арка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. 2 Ловля аркан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63" cy="29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Это игра для двух и более мальчиков 7-10 лет. Если играющих более десяти, то составляются группы по 5 человек. Каждая группа играет отдельно. Инвентарь для игры: один аркан на группу. Его длина не менее 7,5 м. Аркан делается специальным способом из добротной кожи (бычка, вола, марала). В детских играх можно использовать плетеную веревку (1-2,5 см в диаметре) из капроновых или обычных ниток. Нужна цель для попадания арканом. Обычно тувинские дети выбирают для этого коновязь, сук дерева или любой кол заграждений для скота.</w:t>
      </w: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bCs/>
          <w:sz w:val="28"/>
          <w:szCs w:val="28"/>
          <w:lang w:eastAsia="ru-RU"/>
        </w:rPr>
        <w:t>Правила.</w:t>
      </w:r>
    </w:p>
    <w:p w:rsidR="00E540E4" w:rsidRPr="00E540E4" w:rsidRDefault="00E540E4" w:rsidP="00E540E4">
      <w:pPr>
        <w:numPr>
          <w:ilvl w:val="0"/>
          <w:numId w:val="1"/>
        </w:num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Если петля соскочит с цели при затягивании, то попадание не засчитывается.</w:t>
      </w:r>
    </w:p>
    <w:p w:rsidR="00E540E4" w:rsidRPr="00E540E4" w:rsidRDefault="00E540E4" w:rsidP="00E540E4">
      <w:pPr>
        <w:numPr>
          <w:ilvl w:val="0"/>
          <w:numId w:val="1"/>
        </w:num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О величине петли договариваются заранее, так как большую петлю накидывать легче.</w:t>
      </w:r>
    </w:p>
    <w:p w:rsidR="00E540E4" w:rsidRPr="00E540E4" w:rsidRDefault="00E540E4" w:rsidP="00E540E4">
      <w:pPr>
        <w:numPr>
          <w:ilvl w:val="0"/>
          <w:numId w:val="1"/>
        </w:num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Нельзя переступать черту, отмеченную для метания. </w:t>
      </w:r>
    </w:p>
    <w:p w:rsidR="00E540E4" w:rsidRPr="00E540E4" w:rsidRDefault="00E540E4" w:rsidP="00E540E4">
      <w:pPr>
        <w:ind w:left="720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«</w:t>
      </w:r>
      <w:proofErr w:type="spellStart"/>
      <w:r w:rsidRPr="00E540E4">
        <w:rPr>
          <w:rFonts w:eastAsia="Times New Roman" w:cs="Times New Roman"/>
          <w:b/>
          <w:bCs/>
          <w:sz w:val="28"/>
          <w:szCs w:val="28"/>
          <w:lang w:eastAsia="ru-RU"/>
        </w:rPr>
        <w:t>Адыр</w:t>
      </w:r>
      <w:proofErr w:type="spellEnd"/>
      <w:r w:rsidRPr="00E540E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-бут» </w:t>
      </w:r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E540E4">
        <w:rPr>
          <w:rFonts w:eastAsia="Times New Roman" w:cs="Times New Roman"/>
          <w:b/>
          <w:i/>
          <w:sz w:val="28"/>
          <w:szCs w:val="28"/>
          <w:lang w:eastAsia="ru-RU"/>
        </w:rPr>
        <w:t>(Ходули)</w:t>
      </w:r>
    </w:p>
    <w:p w:rsidR="00E540E4" w:rsidRPr="001F02B4" w:rsidRDefault="00E540E4" w:rsidP="00E540E4">
      <w:pPr>
        <w:ind w:left="720"/>
        <w:rPr>
          <w:rFonts w:eastAsia="Times New Roman" w:cs="Times New Roman"/>
          <w:b/>
          <w:sz w:val="48"/>
          <w:szCs w:val="36"/>
          <w:lang w:eastAsia="ru-RU"/>
        </w:rPr>
      </w:pP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Мальчики-пастухи (10-13 лет), уходя пасти овец, часто брали с собой ходули и устраивали состязания. При </w:t>
      </w:r>
      <w:r w:rsidRPr="00E540E4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помощи </w:t>
      </w:r>
      <w:proofErr w:type="gramStart"/>
      <w:r w:rsidRPr="00E540E4">
        <w:rPr>
          <w:rFonts w:eastAsia="Times New Roman" w:cs="Times New Roman"/>
          <w:b/>
          <w:sz w:val="28"/>
          <w:szCs w:val="28"/>
          <w:lang w:eastAsia="ru-RU"/>
        </w:rPr>
        <w:t>длинных</w:t>
      </w:r>
      <w:proofErr w:type="gramEnd"/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 ходуль они без труда переходили вброд маленькие речушки.</w:t>
      </w: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8B373FC" wp14:editId="1775771F">
                <wp:simplePos x="0" y="0"/>
                <wp:positionH relativeFrom="margin">
                  <wp:posOffset>6387465</wp:posOffset>
                </wp:positionH>
                <wp:positionV relativeFrom="page">
                  <wp:posOffset>1879600</wp:posOffset>
                </wp:positionV>
                <wp:extent cx="3136265" cy="4114800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411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E4" w:rsidRDefault="00E540E4" w:rsidP="00E540E4">
                            <w:pPr>
                              <w:rPr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 w:rsidRPr="00FA47E7">
                              <w:rPr>
                                <w:rFonts w:eastAsia="Times New Roman" w:cs="Times New Roman"/>
                                <w:b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3D181D19" wp14:editId="61211495">
                                  <wp:extent cx="2637809" cy="3927404"/>
                                  <wp:effectExtent l="0" t="0" r="0" b="0"/>
                                  <wp:docPr id="17" name="Рисунок 17" descr="Рис. 4 Ходул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Рис. 4 Ходул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810" cy="3928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0E4" w:rsidRDefault="00E540E4" w:rsidP="00E540E4">
                            <w:pPr>
                              <w:rPr>
                                <w:color w:val="C0504D" w:themeColor="accent2"/>
                                <w:spacing w:val="24"/>
                                <w:sz w:val="48"/>
                                <w:szCs w:val="48"/>
                              </w:rPr>
                            </w:pPr>
                          </w:p>
                          <w:p w:rsidR="00E540E4" w:rsidRDefault="00E540E4" w:rsidP="00E540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502.95pt;margin-top:148pt;width:246.95pt;height:3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" o:allowincell="f" filled="f" stroked="f">
                <v:textbox>
                  <w:txbxContent>
                    <w:p w:rsidR="00E540E4" w:rsidRDefault="00E540E4" w:rsidP="00E540E4">
                      <w:pPr>
                        <w:rPr>
                          <w:color w:val="C0504D" w:themeColor="accent2"/>
                          <w:sz w:val="48"/>
                          <w:szCs w:val="48"/>
                        </w:rPr>
                      </w:pPr>
                      <w:r w:rsidRPr="00FA47E7">
                        <w:rPr>
                          <w:rFonts w:eastAsia="Times New Roman" w:cs="Times New Roman"/>
                          <w:b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3D181D19" wp14:editId="61211495">
                            <wp:extent cx="2637809" cy="3927404"/>
                            <wp:effectExtent l="0" t="0" r="0" b="0"/>
                            <wp:docPr id="17" name="Рисунок 17" descr="Рис. 4 Ходул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Рис. 4 Ходул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810" cy="3928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0E4" w:rsidRDefault="00E540E4" w:rsidP="00E540E4">
                      <w:pPr>
                        <w:rPr>
                          <w:color w:val="C0504D" w:themeColor="accent2"/>
                          <w:spacing w:val="24"/>
                          <w:sz w:val="48"/>
                          <w:szCs w:val="48"/>
                        </w:rPr>
                      </w:pPr>
                    </w:p>
                    <w:p w:rsidR="00E540E4" w:rsidRDefault="00E540E4" w:rsidP="00E540E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Ходули изготавливают самостоятельно: вырезают палки с отростком в нижней части и обтесывают так, чтобы на срезе отростка или между отростком и стволом могли свободно помещаться ноги </w:t>
      </w:r>
    </w:p>
    <w:p w:rsidR="00E540E4" w:rsidRPr="00E540E4" w:rsidRDefault="00E540E4" w:rsidP="00E540E4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При помощи ходулей устраиваются состязания в беге и ходьбе на определенные дистанции, в переходе через речку, грязные участки и другие препятствия. Дистанцию определяют сами участники по договоренности. Победителем становится тот, кто пришел первым, или тот, кто пришел, допустив наименьшее количество ошибок. Время игры не ограничено.</w:t>
      </w:r>
    </w:p>
    <w:p w:rsidR="00E540E4" w:rsidRPr="00E540E4" w:rsidRDefault="00E540E4" w:rsidP="00E540E4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bCs/>
          <w:sz w:val="28"/>
          <w:szCs w:val="28"/>
          <w:lang w:eastAsia="ru-RU"/>
        </w:rPr>
        <w:t>Правила:</w:t>
      </w:r>
    </w:p>
    <w:p w:rsidR="00E540E4" w:rsidRPr="00E540E4" w:rsidRDefault="00E540E4" w:rsidP="00E540E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Во время игры нельзя касаться ногами земли, толкать игроков или каким-либо образом мешать им.</w:t>
      </w:r>
    </w:p>
    <w:p w:rsidR="00E540E4" w:rsidRPr="00E540E4" w:rsidRDefault="00E540E4" w:rsidP="00E540E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При подведении итогов состязания высота ходулей не учитывается.</w:t>
      </w:r>
    </w:p>
    <w:p w:rsidR="00E540E4" w:rsidRPr="00E540E4" w:rsidRDefault="00E540E4" w:rsidP="00E540E4">
      <w:pPr>
        <w:shd w:val="clear" w:color="auto" w:fill="FFFFFF"/>
        <w:ind w:firstLine="708"/>
        <w:jc w:val="both"/>
        <w:rPr>
          <w:rFonts w:cs="Tahoma"/>
          <w:b/>
          <w:color w:val="000000"/>
          <w:sz w:val="28"/>
          <w:szCs w:val="28"/>
        </w:rPr>
      </w:pPr>
    </w:p>
    <w:p w:rsidR="00E540E4" w:rsidRPr="00E540E4" w:rsidRDefault="00E540E4" w:rsidP="00E540E4">
      <w:pPr>
        <w:pStyle w:val="ad"/>
        <w:spacing w:before="0" w:beforeAutospacing="0" w:after="0" w:afterAutospacing="0"/>
        <w:rPr>
          <w:rFonts w:asciiTheme="majorHAnsi" w:hAnsiTheme="majorHAnsi" w:cs="Tahoma"/>
          <w:b/>
          <w:color w:val="000000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</w:p>
    <w:p w:rsidR="00E540E4" w:rsidRP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lastRenderedPageBreak/>
        <w:t xml:space="preserve">«АЪТ ШАЛБАДААРЫ»  </w:t>
      </w:r>
      <w:r w:rsidRPr="00E540E4">
        <w:rPr>
          <w:rFonts w:asciiTheme="majorHAnsi" w:hAnsiTheme="majorHAnsi" w:cs="Tahoma"/>
          <w:b/>
          <w:i/>
          <w:color w:val="548DD4" w:themeColor="text2" w:themeTint="99"/>
          <w:sz w:val="28"/>
          <w:szCs w:val="28"/>
        </w:rPr>
        <w:t xml:space="preserve"> (Ловля лошадей)</w:t>
      </w:r>
    </w:p>
    <w:p w:rsidR="00E540E4" w:rsidRPr="00E540E4" w:rsidRDefault="00E540E4" w:rsidP="00E540E4">
      <w:pPr>
        <w:pStyle w:val="ad"/>
        <w:spacing w:before="0" w:beforeAutospacing="0" w:after="0" w:afterAutospacing="0"/>
        <w:jc w:val="center"/>
        <w:rPr>
          <w:rFonts w:asciiTheme="majorHAnsi" w:hAnsiTheme="majorHAnsi" w:cs="Tahoma"/>
          <w:b/>
          <w:i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i/>
          <w:color w:val="548DD4" w:themeColor="text2" w:themeTint="99"/>
          <w:sz w:val="28"/>
          <w:szCs w:val="28"/>
        </w:rPr>
        <w:t xml:space="preserve"> </w:t>
      </w:r>
    </w:p>
    <w:p w:rsidR="00E540E4" w:rsidRPr="00E540E4" w:rsidRDefault="00E540E4" w:rsidP="00E540E4">
      <w:pPr>
        <w:pStyle w:val="ad"/>
        <w:spacing w:before="0" w:beforeAutospacing="0" w:after="0" w:afterAutospacing="0"/>
        <w:ind w:firstLine="708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t>Дети – лошади, 2 взрослых – пастухи. Пастухи находятся за кругом, напротив друг друга. По сигналу ведущего: «Раз, два, три – лови!» - пастухи по очереди бросают мяч в лошадей, а те, в свою очередь, увертываются от мяча. Лошадь, в которую попал мяч, считается пойманных лошадей.</w:t>
      </w:r>
    </w:p>
    <w:p w:rsidR="00E540E4" w:rsidRPr="00E540E4" w:rsidRDefault="00E540E4" w:rsidP="00E540E4">
      <w:pPr>
        <w:pStyle w:val="ad"/>
        <w:spacing w:before="0" w:beforeAutospacing="0" w:after="0" w:afterAutospacing="0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t>После 4 – 5 повторений подсчитывается количество пойманных лошадей.</w:t>
      </w:r>
    </w:p>
    <w:p w:rsidR="00E540E4" w:rsidRPr="00E540E4" w:rsidRDefault="00E540E4" w:rsidP="00E540E4">
      <w:pPr>
        <w:pStyle w:val="ad"/>
        <w:spacing w:before="0" w:beforeAutospacing="0" w:after="0" w:afterAutospacing="0"/>
        <w:ind w:firstLine="708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  <w:u w:val="single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  <w:u w:val="single"/>
        </w:rPr>
        <w:t>Примечание</w:t>
      </w:r>
    </w:p>
    <w:p w:rsidR="00E540E4" w:rsidRPr="00E540E4" w:rsidRDefault="00E540E4" w:rsidP="00E540E4">
      <w:pPr>
        <w:pStyle w:val="ad"/>
        <w:spacing w:before="0" w:beforeAutospacing="0" w:after="0" w:afterAutospacing="0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44"/>
          <w:szCs w:val="44"/>
        </w:rPr>
        <w:t xml:space="preserve">- </w:t>
      </w: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t>Игра начинается только после сигнала.</w:t>
      </w:r>
    </w:p>
    <w:p w:rsidR="00E540E4" w:rsidRPr="00E540E4" w:rsidRDefault="00E540E4" w:rsidP="00E540E4">
      <w:pPr>
        <w:pStyle w:val="ad"/>
        <w:spacing w:before="0" w:beforeAutospacing="0" w:after="0" w:afterAutospacing="0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44"/>
          <w:szCs w:val="44"/>
        </w:rPr>
        <w:t xml:space="preserve">- </w:t>
      </w: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t>Мяч для игры берется мягкий (набивной).</w:t>
      </w:r>
    </w:p>
    <w:p w:rsidR="00E540E4" w:rsidRPr="00E540E4" w:rsidRDefault="00E540E4" w:rsidP="00E540E4">
      <w:pPr>
        <w:pStyle w:val="ad"/>
        <w:spacing w:before="0" w:beforeAutospacing="0" w:after="0" w:afterAutospacing="0"/>
        <w:jc w:val="both"/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</w:pPr>
      <w:r w:rsidRPr="00E540E4">
        <w:rPr>
          <w:rFonts w:asciiTheme="majorHAnsi" w:hAnsiTheme="majorHAnsi" w:cs="Tahoma"/>
          <w:b/>
          <w:color w:val="548DD4" w:themeColor="text2" w:themeTint="99"/>
          <w:sz w:val="28"/>
          <w:szCs w:val="28"/>
        </w:rPr>
        <w:t>- Засчитывается прямое попадание, а не отскок.</w:t>
      </w: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E540E4">
        <w:rPr>
          <w:noProof/>
          <w:sz w:val="28"/>
          <w:szCs w:val="28"/>
          <w:lang w:eastAsia="ru-RU"/>
        </w:rPr>
        <w:drawing>
          <wp:inline distT="0" distB="0" distL="0" distR="0" wp14:anchorId="3DD87F41" wp14:editId="3596C28C">
            <wp:extent cx="3979333" cy="2827866"/>
            <wp:effectExtent l="0" t="0" r="2540" b="0"/>
            <wp:docPr id="5" name="Рисунок 5" descr="http://im2-tub-ru.yandex.net/i?id=b3f6e18022b0da65ff1b21ab6d334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b3f6e18022b0da65ff1b21ab6d334a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624" cy="28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</w:p>
    <w:p w:rsidR="00E540E4" w:rsidRPr="00E540E4" w:rsidRDefault="00E540E4" w:rsidP="00E540E4">
      <w:pPr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noProof/>
          <w:sz w:val="28"/>
          <w:szCs w:val="28"/>
          <w:lang w:eastAsia="ru-RU"/>
        </w:rPr>
        <w:t>КАЖЫК АДАРЫ</w:t>
      </w:r>
    </w:p>
    <w:p w:rsidR="00E540E4" w:rsidRPr="00E540E4" w:rsidRDefault="00E540E4" w:rsidP="00E540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237D8" wp14:editId="17154225">
            <wp:extent cx="5539562" cy="3466214"/>
            <wp:effectExtent l="0" t="0" r="4445" b="1270"/>
            <wp:docPr id="4" name="Рисунок 4" descr="Рис. 3 Стрельба в 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. 3 Стрельба в к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33" cy="34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sz w:val="28"/>
          <w:szCs w:val="28"/>
          <w:lang w:eastAsia="ru-RU"/>
        </w:rPr>
        <w:t>Стрельба в кости играют подростки, юноши, взрослые (2 или 4 человека). Для игры требуются две дощечки, кости-битки и по восемь костей - фигур («зверей»). Дощечки размером 25X50 см служат площадками для расстановки фигур. «Буге» - главная фигура, равноценная четырем обычным; Чтобы отличить ее от других фигур, на нее наносится специальный знак или берется более крупная кость. «Звери» расставляются на расстоянии 5-10 см, а «</w:t>
      </w:r>
      <w:proofErr w:type="spellStart"/>
      <w:r w:rsidRPr="00E540E4">
        <w:rPr>
          <w:rFonts w:eastAsia="Times New Roman" w:cs="Times New Roman"/>
          <w:b/>
          <w:sz w:val="28"/>
          <w:szCs w:val="28"/>
          <w:lang w:eastAsia="ru-RU"/>
        </w:rPr>
        <w:t>буге</w:t>
      </w:r>
      <w:proofErr w:type="spellEnd"/>
      <w:r w:rsidRPr="00E540E4">
        <w:rPr>
          <w:rFonts w:eastAsia="Times New Roman" w:cs="Times New Roman"/>
          <w:b/>
          <w:sz w:val="28"/>
          <w:szCs w:val="28"/>
          <w:lang w:eastAsia="ru-RU"/>
        </w:rPr>
        <w:t>» - впереди «зверей», посередине дощечки.</w:t>
      </w:r>
    </w:p>
    <w:p w:rsidR="00E540E4" w:rsidRPr="00E540E4" w:rsidRDefault="00E540E4" w:rsidP="00E540E4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540E4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Правило</w:t>
      </w:r>
      <w:r w:rsidRPr="00E540E4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 Разрешается отправлять битку с подставки только щелчком. Иногда битка посылается непосредственно с руки. Это делается, например, щелчком </w:t>
      </w:r>
      <w:proofErr w:type="gramStart"/>
      <w:r w:rsidRPr="00E540E4">
        <w:rPr>
          <w:rFonts w:eastAsia="Times New Roman" w:cs="Times New Roman"/>
          <w:b/>
          <w:sz w:val="28"/>
          <w:szCs w:val="28"/>
          <w:lang w:eastAsia="ru-RU"/>
        </w:rPr>
        <w:t>по</w:t>
      </w:r>
      <w:proofErr w:type="gramEnd"/>
      <w:r w:rsidRPr="00E540E4">
        <w:rPr>
          <w:rFonts w:eastAsia="Times New Roman" w:cs="Times New Roman"/>
          <w:b/>
          <w:sz w:val="28"/>
          <w:szCs w:val="28"/>
          <w:lang w:eastAsia="ru-RU"/>
        </w:rPr>
        <w:t xml:space="preserve"> битке, подкинутой рукой. </w:t>
      </w:r>
    </w:p>
    <w:p w:rsidR="00E540E4" w:rsidRDefault="00E540E4" w:rsidP="00E540E4">
      <w:pPr>
        <w:shd w:val="clear" w:color="auto" w:fill="FFFFFF"/>
        <w:spacing w:after="120" w:line="240" w:lineRule="atLeast"/>
        <w:rPr>
          <w:rFonts w:eastAsia="Times New Roman" w:cs="Tahoma"/>
          <w:b/>
          <w:color w:val="000000"/>
          <w:sz w:val="36"/>
          <w:szCs w:val="28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Default="00E540E4" w:rsidP="00E540E4">
      <w:pPr>
        <w:outlineLvl w:val="2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E540E4" w:rsidRPr="001938F5" w:rsidRDefault="00E540E4" w:rsidP="00E540E4">
      <w:pPr>
        <w:outlineLvl w:val="2"/>
        <w:rPr>
          <w:rFonts w:eastAsia="Times New Roman" w:cs="Times New Roman"/>
          <w:b/>
          <w:bCs/>
          <w:sz w:val="48"/>
          <w:szCs w:val="44"/>
          <w:lang w:eastAsia="ru-RU"/>
        </w:rPr>
      </w:pPr>
      <w:r w:rsidRPr="001938F5">
        <w:rPr>
          <w:rFonts w:eastAsia="Times New Roman" w:cs="Times New Roman"/>
          <w:b/>
          <w:bCs/>
          <w:sz w:val="56"/>
          <w:szCs w:val="44"/>
          <w:lang w:eastAsia="ru-RU"/>
        </w:rPr>
        <w:t xml:space="preserve">«КАРА АДАРЫ»  </w:t>
      </w:r>
      <w:r w:rsidRPr="001938F5">
        <w:rPr>
          <w:rFonts w:eastAsia="Times New Roman" w:cs="Times New Roman"/>
          <w:b/>
          <w:bCs/>
          <w:i/>
          <w:sz w:val="56"/>
          <w:szCs w:val="44"/>
          <w:lang w:eastAsia="ru-RU"/>
        </w:rPr>
        <w:t>(Стрельба из лука в мишень)</w:t>
      </w:r>
    </w:p>
    <w:p w:rsidR="00D85449" w:rsidRDefault="00D85449">
      <w:pPr>
        <w:spacing w:after="200" w:line="276" w:lineRule="auto"/>
        <w:jc w:val="left"/>
      </w:pPr>
    </w:p>
    <w:sectPr w:rsidR="00D85449" w:rsidSect="00EF40D2">
      <w:footerReference w:type="defaul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54" w:rsidRDefault="00CE5054" w:rsidP="00525BB1">
      <w:r>
        <w:separator/>
      </w:r>
    </w:p>
  </w:endnote>
  <w:endnote w:type="continuationSeparator" w:id="0">
    <w:p w:rsidR="00CE5054" w:rsidRDefault="00CE5054" w:rsidP="005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ZShuTi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1" w:rsidRDefault="00525BB1">
    <w:pPr>
      <w:pStyle w:val="ab"/>
    </w:pPr>
  </w:p>
  <w:p w:rsidR="00525BB1" w:rsidRDefault="00525BB1">
    <w:pPr>
      <w:pStyle w:val="ab"/>
    </w:pPr>
    <w:r>
      <w:rPr>
        <w:noProof/>
        <w:lang w:eastAsia="ru-RU"/>
      </w:rPr>
      <w:drawing>
        <wp:inline distT="0" distB="0" distL="0" distR="0" wp14:anchorId="3C2846E0" wp14:editId="7033DE16">
          <wp:extent cx="5732145" cy="1114908"/>
          <wp:effectExtent l="0" t="0" r="0" b="0"/>
          <wp:docPr id="2" name="Picture 1" descr="top_border_black_thi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111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BB1" w:rsidRDefault="00525B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54" w:rsidRDefault="00CE5054" w:rsidP="00525BB1">
      <w:r>
        <w:separator/>
      </w:r>
    </w:p>
  </w:footnote>
  <w:footnote w:type="continuationSeparator" w:id="0">
    <w:p w:rsidR="00CE5054" w:rsidRDefault="00CE5054" w:rsidP="0052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8DA"/>
    <w:multiLevelType w:val="multilevel"/>
    <w:tmpl w:val="0AD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21095"/>
    <w:multiLevelType w:val="multilevel"/>
    <w:tmpl w:val="C7F4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B1"/>
    <w:rsid w:val="00044BB6"/>
    <w:rsid w:val="0007606B"/>
    <w:rsid w:val="00080CE3"/>
    <w:rsid w:val="0013458E"/>
    <w:rsid w:val="001D013D"/>
    <w:rsid w:val="002D6BFC"/>
    <w:rsid w:val="0041075F"/>
    <w:rsid w:val="00434A90"/>
    <w:rsid w:val="004C468A"/>
    <w:rsid w:val="004E4338"/>
    <w:rsid w:val="00525BB1"/>
    <w:rsid w:val="00554927"/>
    <w:rsid w:val="0057725B"/>
    <w:rsid w:val="00581368"/>
    <w:rsid w:val="005B306C"/>
    <w:rsid w:val="00657188"/>
    <w:rsid w:val="006D5E14"/>
    <w:rsid w:val="006F2DB7"/>
    <w:rsid w:val="007365C0"/>
    <w:rsid w:val="008A5DA4"/>
    <w:rsid w:val="008D7C7A"/>
    <w:rsid w:val="008F4F61"/>
    <w:rsid w:val="00972061"/>
    <w:rsid w:val="009D5CA8"/>
    <w:rsid w:val="009E126D"/>
    <w:rsid w:val="00A510C0"/>
    <w:rsid w:val="00A66978"/>
    <w:rsid w:val="00A7442E"/>
    <w:rsid w:val="00B85920"/>
    <w:rsid w:val="00BB6BD8"/>
    <w:rsid w:val="00CE5054"/>
    <w:rsid w:val="00D85449"/>
    <w:rsid w:val="00DE52E5"/>
    <w:rsid w:val="00DF3A7F"/>
    <w:rsid w:val="00E540E4"/>
    <w:rsid w:val="00E63428"/>
    <w:rsid w:val="00ED25A6"/>
    <w:rsid w:val="00EF309E"/>
    <w:rsid w:val="00EF3D40"/>
    <w:rsid w:val="00EF40D2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Символ заголовка 1"/>
    <w:basedOn w:val="a0"/>
    <w:link w:val="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a4">
    <w:name w:val="Название организации"/>
    <w:basedOn w:val="a"/>
    <w:qFormat/>
    <w:rsid w:val="002D6BFC"/>
  </w:style>
  <w:style w:type="paragraph" w:customStyle="1" w:styleId="a5">
    <w:name w:val="Дата и время"/>
    <w:basedOn w:val="a"/>
    <w:qFormat/>
    <w:rsid w:val="002D6BFC"/>
    <w:rPr>
      <w:color w:val="76923C" w:themeColor="accent3" w:themeShade="BF"/>
      <w:sz w:val="44"/>
      <w:szCs w:val="44"/>
    </w:rPr>
  </w:style>
  <w:style w:type="paragraph" w:customStyle="1" w:styleId="a6">
    <w:name w:val="Курсив"/>
    <w:basedOn w:val="a"/>
    <w:qFormat/>
    <w:rsid w:val="002D6BFC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EF4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0D2"/>
    <w:rPr>
      <w:rFonts w:ascii="Tahoma" w:hAnsi="Tahoma" w:cs="Tahoma"/>
      <w:color w:val="4F81BD" w:themeColor="accent1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5B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BB1"/>
    <w:rPr>
      <w:rFonts w:asciiTheme="majorHAnsi" w:hAnsiTheme="majorHAnsi"/>
      <w:color w:val="4F81BD" w:themeColor="accent1"/>
      <w:lang w:val="ru-RU"/>
    </w:rPr>
  </w:style>
  <w:style w:type="paragraph" w:styleId="ab">
    <w:name w:val="footer"/>
    <w:basedOn w:val="a"/>
    <w:link w:val="ac"/>
    <w:uiPriority w:val="99"/>
    <w:unhideWhenUsed/>
    <w:rsid w:val="00525B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BB1"/>
    <w:rPr>
      <w:rFonts w:asciiTheme="majorHAnsi" w:hAnsiTheme="majorHAnsi"/>
      <w:color w:val="4F81BD" w:themeColor="accent1"/>
      <w:lang w:val="ru-RU"/>
    </w:rPr>
  </w:style>
  <w:style w:type="paragraph" w:styleId="ad">
    <w:name w:val="Normal (Web)"/>
    <w:basedOn w:val="a"/>
    <w:uiPriority w:val="99"/>
    <w:unhideWhenUsed/>
    <w:rsid w:val="00E540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Символ заголовка 1"/>
    <w:basedOn w:val="a0"/>
    <w:link w:val="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a4">
    <w:name w:val="Название организации"/>
    <w:basedOn w:val="a"/>
    <w:qFormat/>
    <w:rsid w:val="002D6BFC"/>
  </w:style>
  <w:style w:type="paragraph" w:customStyle="1" w:styleId="a5">
    <w:name w:val="Дата и время"/>
    <w:basedOn w:val="a"/>
    <w:qFormat/>
    <w:rsid w:val="002D6BFC"/>
    <w:rPr>
      <w:color w:val="76923C" w:themeColor="accent3" w:themeShade="BF"/>
      <w:sz w:val="44"/>
      <w:szCs w:val="44"/>
    </w:rPr>
  </w:style>
  <w:style w:type="paragraph" w:customStyle="1" w:styleId="a6">
    <w:name w:val="Курсив"/>
    <w:basedOn w:val="a"/>
    <w:qFormat/>
    <w:rsid w:val="002D6BFC"/>
    <w:rPr>
      <w:i/>
    </w:rPr>
  </w:style>
  <w:style w:type="paragraph" w:styleId="a7">
    <w:name w:val="Balloon Text"/>
    <w:basedOn w:val="a"/>
    <w:link w:val="a8"/>
    <w:uiPriority w:val="99"/>
    <w:semiHidden/>
    <w:unhideWhenUsed/>
    <w:rsid w:val="00EF4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0D2"/>
    <w:rPr>
      <w:rFonts w:ascii="Tahoma" w:hAnsi="Tahoma" w:cs="Tahoma"/>
      <w:color w:val="4F81BD" w:themeColor="accent1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5B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5BB1"/>
    <w:rPr>
      <w:rFonts w:asciiTheme="majorHAnsi" w:hAnsiTheme="majorHAnsi"/>
      <w:color w:val="4F81BD" w:themeColor="accent1"/>
      <w:lang w:val="ru-RU"/>
    </w:rPr>
  </w:style>
  <w:style w:type="paragraph" w:styleId="ab">
    <w:name w:val="footer"/>
    <w:basedOn w:val="a"/>
    <w:link w:val="ac"/>
    <w:uiPriority w:val="99"/>
    <w:unhideWhenUsed/>
    <w:rsid w:val="00525B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5BB1"/>
    <w:rPr>
      <w:rFonts w:asciiTheme="majorHAnsi" w:hAnsiTheme="majorHAnsi"/>
      <w:color w:val="4F81BD" w:themeColor="accent1"/>
      <w:lang w:val="ru-RU"/>
    </w:rPr>
  </w:style>
  <w:style w:type="paragraph" w:styleId="ad">
    <w:name w:val="Normal (Web)"/>
    <w:basedOn w:val="a"/>
    <w:uiPriority w:val="99"/>
    <w:unhideWhenUsed/>
    <w:rsid w:val="00E540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\AppData\Roaming\Microsoft\&#1064;&#1072;&#1073;&#1083;&#1086;&#1085;&#1099;\holiday_invitation_blue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83286E-8E9C-462B-917F-3CF35AE40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holiday_invitation_bluegreen_formal</Template>
  <TotalTime>100</TotalTime>
  <Pages>6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blue and green ornaments (Formal design)</vt:lpstr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blue and green ornaments (Formal design)</dc:title>
  <dc:creator>10 МБСКОУ</dc:creator>
  <cp:lastModifiedBy>10 МБСКОУ</cp:lastModifiedBy>
  <cp:revision>3</cp:revision>
  <cp:lastPrinted>2007-11-09T17:24:00Z</cp:lastPrinted>
  <dcterms:created xsi:type="dcterms:W3CDTF">2016-02-08T05:26:00Z</dcterms:created>
  <dcterms:modified xsi:type="dcterms:W3CDTF">2016-02-08T09:04:00Z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